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02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637"/>
        <w:gridCol w:w="1267"/>
        <w:gridCol w:w="1223"/>
        <w:gridCol w:w="990"/>
        <w:gridCol w:w="780"/>
        <w:gridCol w:w="1252"/>
        <w:gridCol w:w="1763"/>
        <w:gridCol w:w="1294"/>
        <w:gridCol w:w="1417"/>
        <w:gridCol w:w="2554"/>
      </w:tblGrid>
      <w:tr w:rsidR="00E16334" w:rsidTr="00343DE4">
        <w:tc>
          <w:tcPr>
            <w:tcW w:w="852" w:type="dxa"/>
            <w:vAlign w:val="center"/>
          </w:tcPr>
          <w:p w:rsidR="00E16334" w:rsidRDefault="00343D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岗位编号</w:t>
            </w:r>
          </w:p>
        </w:tc>
        <w:tc>
          <w:tcPr>
            <w:tcW w:w="1637" w:type="dxa"/>
            <w:vAlign w:val="center"/>
          </w:tcPr>
          <w:p w:rsidR="00E16334" w:rsidRDefault="00343D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招聘</w:t>
            </w:r>
          </w:p>
          <w:p w:rsidR="00E16334" w:rsidRDefault="00343DE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</w:p>
        </w:tc>
        <w:tc>
          <w:tcPr>
            <w:tcW w:w="1267" w:type="dxa"/>
            <w:vAlign w:val="center"/>
          </w:tcPr>
          <w:p w:rsidR="00E16334" w:rsidRDefault="00343D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招聘岗位</w:t>
            </w:r>
          </w:p>
        </w:tc>
        <w:tc>
          <w:tcPr>
            <w:tcW w:w="1223" w:type="dxa"/>
            <w:vAlign w:val="center"/>
          </w:tcPr>
          <w:p w:rsidR="00E16334" w:rsidRDefault="00343D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拟聘人员姓名</w:t>
            </w:r>
          </w:p>
        </w:tc>
        <w:tc>
          <w:tcPr>
            <w:tcW w:w="990" w:type="dxa"/>
            <w:vAlign w:val="center"/>
          </w:tcPr>
          <w:p w:rsidR="00E16334" w:rsidRDefault="00343DE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780" w:type="dxa"/>
            <w:vAlign w:val="center"/>
          </w:tcPr>
          <w:p w:rsidR="00E16334" w:rsidRDefault="00343D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252" w:type="dxa"/>
            <w:vAlign w:val="center"/>
          </w:tcPr>
          <w:p w:rsidR="00E16334" w:rsidRDefault="00343D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763" w:type="dxa"/>
            <w:vAlign w:val="center"/>
          </w:tcPr>
          <w:p w:rsidR="00E16334" w:rsidRDefault="00343D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 w:rsidR="00E16334" w:rsidRDefault="00343D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院校</w:t>
            </w:r>
          </w:p>
        </w:tc>
        <w:tc>
          <w:tcPr>
            <w:tcW w:w="1294" w:type="dxa"/>
            <w:vAlign w:val="center"/>
          </w:tcPr>
          <w:p w:rsidR="00E16334" w:rsidRDefault="00343D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</w:t>
            </w:r>
          </w:p>
          <w:p w:rsidR="00E16334" w:rsidRDefault="00343D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417" w:type="dxa"/>
            <w:vAlign w:val="center"/>
          </w:tcPr>
          <w:p w:rsidR="00E16334" w:rsidRDefault="00343DE4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聘用前</w:t>
            </w:r>
          </w:p>
          <w:p w:rsidR="00E16334" w:rsidRDefault="00343D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554" w:type="dxa"/>
            <w:vAlign w:val="center"/>
          </w:tcPr>
          <w:p w:rsidR="00E16334" w:rsidRDefault="00343D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说明</w:t>
            </w:r>
          </w:p>
        </w:tc>
      </w:tr>
      <w:tr w:rsidR="00E16334" w:rsidTr="00343DE4">
        <w:tc>
          <w:tcPr>
            <w:tcW w:w="852" w:type="dxa"/>
            <w:vAlign w:val="center"/>
          </w:tcPr>
          <w:p w:rsidR="00E16334" w:rsidRPr="00710AF8" w:rsidRDefault="00203B9A" w:rsidP="00710AF8">
            <w:pPr>
              <w:spacing w:afterLines="50" w:after="156"/>
              <w:jc w:val="center"/>
              <w:rPr>
                <w:sz w:val="24"/>
              </w:rPr>
            </w:pPr>
            <w:r w:rsidRPr="00710AF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18104</w:t>
            </w:r>
          </w:p>
        </w:tc>
        <w:tc>
          <w:tcPr>
            <w:tcW w:w="1637" w:type="dxa"/>
            <w:vAlign w:val="center"/>
          </w:tcPr>
          <w:p w:rsidR="00E16334" w:rsidRDefault="00203B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管理学院</w:t>
            </w:r>
          </w:p>
        </w:tc>
        <w:tc>
          <w:tcPr>
            <w:tcW w:w="1267" w:type="dxa"/>
            <w:vAlign w:val="center"/>
          </w:tcPr>
          <w:p w:rsidR="00E16334" w:rsidRDefault="00203B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院长</w:t>
            </w:r>
          </w:p>
        </w:tc>
        <w:tc>
          <w:tcPr>
            <w:tcW w:w="1223" w:type="dxa"/>
            <w:vAlign w:val="center"/>
          </w:tcPr>
          <w:p w:rsidR="00E16334" w:rsidRDefault="00203B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杨会良</w:t>
            </w:r>
          </w:p>
        </w:tc>
        <w:tc>
          <w:tcPr>
            <w:tcW w:w="990" w:type="dxa"/>
            <w:vAlign w:val="center"/>
          </w:tcPr>
          <w:p w:rsidR="00E16334" w:rsidRDefault="00343D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</w:t>
            </w:r>
          </w:p>
        </w:tc>
        <w:tc>
          <w:tcPr>
            <w:tcW w:w="780" w:type="dxa"/>
            <w:vAlign w:val="center"/>
          </w:tcPr>
          <w:p w:rsidR="00E16334" w:rsidRDefault="00343D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</w:t>
            </w:r>
          </w:p>
        </w:tc>
        <w:tc>
          <w:tcPr>
            <w:tcW w:w="1252" w:type="dxa"/>
            <w:vAlign w:val="center"/>
          </w:tcPr>
          <w:p w:rsidR="00E16334" w:rsidRDefault="00343D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763" w:type="dxa"/>
            <w:vAlign w:val="center"/>
          </w:tcPr>
          <w:p w:rsidR="00E16334" w:rsidRDefault="00203B9A" w:rsidP="00203B9A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河北大学</w:t>
            </w:r>
          </w:p>
        </w:tc>
        <w:tc>
          <w:tcPr>
            <w:tcW w:w="1294" w:type="dxa"/>
            <w:vAlign w:val="center"/>
          </w:tcPr>
          <w:p w:rsidR="00E16334" w:rsidRDefault="00203B9A">
            <w:pPr>
              <w:jc w:val="center"/>
              <w:rPr>
                <w:sz w:val="24"/>
              </w:rPr>
            </w:pPr>
            <w:r w:rsidRPr="00203B9A">
              <w:rPr>
                <w:rFonts w:hint="eastAsia"/>
                <w:sz w:val="24"/>
              </w:rPr>
              <w:t>教育史</w:t>
            </w:r>
          </w:p>
        </w:tc>
        <w:tc>
          <w:tcPr>
            <w:tcW w:w="1417" w:type="dxa"/>
            <w:vAlign w:val="center"/>
          </w:tcPr>
          <w:p w:rsidR="00E16334" w:rsidRDefault="00203B9A">
            <w:pPr>
              <w:rPr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河北大学</w:t>
            </w:r>
          </w:p>
        </w:tc>
        <w:tc>
          <w:tcPr>
            <w:tcW w:w="2554" w:type="dxa"/>
            <w:vAlign w:val="center"/>
          </w:tcPr>
          <w:p w:rsidR="00E16334" w:rsidRDefault="00E16334">
            <w:pPr>
              <w:jc w:val="center"/>
              <w:rPr>
                <w:sz w:val="24"/>
              </w:rPr>
            </w:pPr>
          </w:p>
        </w:tc>
      </w:tr>
      <w:tr w:rsidR="00E16334" w:rsidTr="00343DE4">
        <w:tc>
          <w:tcPr>
            <w:tcW w:w="852" w:type="dxa"/>
            <w:vAlign w:val="center"/>
          </w:tcPr>
          <w:p w:rsidR="00E16334" w:rsidRDefault="00710AF8">
            <w:pPr>
              <w:spacing w:afterLines="50" w:after="156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710AF8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18210</w:t>
            </w:r>
          </w:p>
        </w:tc>
        <w:tc>
          <w:tcPr>
            <w:tcW w:w="1637" w:type="dxa"/>
            <w:vAlign w:val="center"/>
          </w:tcPr>
          <w:p w:rsidR="00E16334" w:rsidRDefault="00771A56">
            <w:pPr>
              <w:spacing w:afterLines="50" w:after="156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美术</w:t>
            </w:r>
            <w:r w:rsidR="00203B9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学院</w:t>
            </w:r>
          </w:p>
        </w:tc>
        <w:tc>
          <w:tcPr>
            <w:tcW w:w="1267" w:type="dxa"/>
            <w:vAlign w:val="center"/>
          </w:tcPr>
          <w:p w:rsidR="00E16334" w:rsidRDefault="00343DE4">
            <w:pPr>
              <w:spacing w:afterLines="50" w:after="156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专任教师</w:t>
            </w:r>
          </w:p>
        </w:tc>
        <w:tc>
          <w:tcPr>
            <w:tcW w:w="1223" w:type="dxa"/>
            <w:vAlign w:val="center"/>
          </w:tcPr>
          <w:p w:rsidR="00E16334" w:rsidRDefault="00203B9A">
            <w:pPr>
              <w:spacing w:afterLines="50" w:after="156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王悦欣</w:t>
            </w:r>
          </w:p>
        </w:tc>
        <w:tc>
          <w:tcPr>
            <w:tcW w:w="990" w:type="dxa"/>
            <w:vAlign w:val="center"/>
          </w:tcPr>
          <w:p w:rsidR="00E16334" w:rsidRDefault="005F59D6" w:rsidP="005F59D6">
            <w:pPr>
              <w:spacing w:afterLines="50" w:after="156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研究生</w:t>
            </w:r>
          </w:p>
        </w:tc>
        <w:tc>
          <w:tcPr>
            <w:tcW w:w="780" w:type="dxa"/>
            <w:vAlign w:val="center"/>
          </w:tcPr>
          <w:p w:rsidR="00E16334" w:rsidRDefault="005F59D6">
            <w:pPr>
              <w:spacing w:afterLines="50" w:after="156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硕士</w:t>
            </w:r>
          </w:p>
        </w:tc>
        <w:tc>
          <w:tcPr>
            <w:tcW w:w="1252" w:type="dxa"/>
            <w:vAlign w:val="center"/>
          </w:tcPr>
          <w:p w:rsidR="00E16334" w:rsidRDefault="005F59D6">
            <w:pPr>
              <w:spacing w:afterLines="50" w:after="156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教授</w:t>
            </w:r>
          </w:p>
        </w:tc>
        <w:tc>
          <w:tcPr>
            <w:tcW w:w="1763" w:type="dxa"/>
            <w:vAlign w:val="center"/>
          </w:tcPr>
          <w:p w:rsidR="00E16334" w:rsidRDefault="005F59D6" w:rsidP="00771A56">
            <w:pPr>
              <w:spacing w:afterLines="50" w:after="156"/>
              <w:ind w:firstLineChars="100" w:firstLine="24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河北大学</w:t>
            </w:r>
          </w:p>
        </w:tc>
        <w:tc>
          <w:tcPr>
            <w:tcW w:w="1294" w:type="dxa"/>
            <w:vAlign w:val="center"/>
          </w:tcPr>
          <w:p w:rsidR="00E16334" w:rsidRDefault="005F59D6">
            <w:pPr>
              <w:spacing w:afterLines="50" w:after="156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艺术学</w:t>
            </w:r>
          </w:p>
        </w:tc>
        <w:tc>
          <w:tcPr>
            <w:tcW w:w="1417" w:type="dxa"/>
            <w:vAlign w:val="center"/>
          </w:tcPr>
          <w:p w:rsidR="00E16334" w:rsidRDefault="005F59D6" w:rsidP="00FC4FA6">
            <w:pPr>
              <w:spacing w:afterLines="50" w:after="156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河北大学</w:t>
            </w:r>
          </w:p>
        </w:tc>
        <w:tc>
          <w:tcPr>
            <w:tcW w:w="2554" w:type="dxa"/>
            <w:vAlign w:val="center"/>
          </w:tcPr>
          <w:p w:rsidR="00E16334" w:rsidRDefault="00E16334">
            <w:pPr>
              <w:spacing w:afterLines="50" w:after="156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bookmarkStart w:id="0" w:name="_GoBack"/>
            <w:bookmarkEnd w:id="0"/>
          </w:p>
        </w:tc>
      </w:tr>
    </w:tbl>
    <w:p w:rsidR="00E16334" w:rsidRDefault="00E16334"/>
    <w:sectPr w:rsidR="00E1633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2FC" w:rsidRDefault="008A32FC" w:rsidP="00FC4FA6">
      <w:r>
        <w:separator/>
      </w:r>
    </w:p>
  </w:endnote>
  <w:endnote w:type="continuationSeparator" w:id="0">
    <w:p w:rsidR="008A32FC" w:rsidRDefault="008A32FC" w:rsidP="00FC4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2FC" w:rsidRDefault="008A32FC" w:rsidP="00FC4FA6">
      <w:r>
        <w:separator/>
      </w:r>
    </w:p>
  </w:footnote>
  <w:footnote w:type="continuationSeparator" w:id="0">
    <w:p w:rsidR="008A32FC" w:rsidRDefault="008A32FC" w:rsidP="00FC4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FC2E16"/>
    <w:rsid w:val="0017434E"/>
    <w:rsid w:val="00203B9A"/>
    <w:rsid w:val="00302875"/>
    <w:rsid w:val="00343DE4"/>
    <w:rsid w:val="00563D6E"/>
    <w:rsid w:val="005F59D6"/>
    <w:rsid w:val="00710AF8"/>
    <w:rsid w:val="00771A56"/>
    <w:rsid w:val="008A32FC"/>
    <w:rsid w:val="00901269"/>
    <w:rsid w:val="009A676C"/>
    <w:rsid w:val="00AA038E"/>
    <w:rsid w:val="00B475B0"/>
    <w:rsid w:val="00E16334"/>
    <w:rsid w:val="00ED31E6"/>
    <w:rsid w:val="00EF405D"/>
    <w:rsid w:val="00FC4FA6"/>
    <w:rsid w:val="0EFC2E16"/>
    <w:rsid w:val="18151FC5"/>
    <w:rsid w:val="521452A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C4F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C4FA6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FC4F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C4FA6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C4F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C4FA6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FC4F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C4FA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elaine1421128493</dc:creator>
  <cp:lastModifiedBy>34959</cp:lastModifiedBy>
  <cp:revision>7</cp:revision>
  <dcterms:created xsi:type="dcterms:W3CDTF">2019-01-25T00:56:00Z</dcterms:created>
  <dcterms:modified xsi:type="dcterms:W3CDTF">2019-01-25T02:15:00Z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